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40" w:rsidRDefault="00283906">
      <w:pPr>
        <w:jc w:val="both"/>
      </w:pPr>
      <w:bookmarkStart w:id="0" w:name="_GoBack"/>
      <w:bookmarkEnd w:id="0"/>
      <w:r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  <w:color w:val="FF6600"/>
          <w:sz w:val="36"/>
          <w:szCs w:val="36"/>
        </w:rPr>
        <w:tab/>
      </w:r>
      <w:r>
        <w:rPr>
          <w:b/>
          <w:bCs/>
          <w:color w:val="FF6600"/>
          <w:sz w:val="36"/>
          <w:szCs w:val="36"/>
        </w:rPr>
        <w:tab/>
      </w:r>
      <w:r>
        <w:rPr>
          <w:b/>
          <w:bCs/>
          <w:color w:val="FF6600"/>
          <w:sz w:val="36"/>
          <w:szCs w:val="36"/>
        </w:rPr>
        <w:tab/>
      </w:r>
      <w:r>
        <w:rPr>
          <w:b/>
          <w:bCs/>
          <w:color w:val="FF6600"/>
          <w:sz w:val="36"/>
          <w:szCs w:val="36"/>
        </w:rPr>
        <w:tab/>
      </w:r>
      <w:r>
        <w:rPr>
          <w:b/>
          <w:bCs/>
          <w:color w:val="FF6600"/>
          <w:sz w:val="36"/>
          <w:szCs w:val="36"/>
        </w:rPr>
        <w:tab/>
      </w:r>
      <w:r>
        <w:tab/>
        <w:t xml:space="preserve">     </w:t>
      </w:r>
      <w:proofErr w:type="spellStart"/>
      <w:r>
        <w:t>Idstedt</w:t>
      </w:r>
      <w:proofErr w:type="spellEnd"/>
      <w:r>
        <w:t>, April 2025</w:t>
      </w:r>
    </w:p>
    <w:p w:rsidR="00BE2740" w:rsidRDefault="00283906">
      <w:p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BE2740" w:rsidRDefault="00BE2740">
      <w:pPr>
        <w:jc w:val="both"/>
        <w:rPr>
          <w:sz w:val="56"/>
          <w:szCs w:val="56"/>
        </w:rPr>
      </w:pPr>
    </w:p>
    <w:p w:rsidR="00BE2740" w:rsidRDefault="0028390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Einladung</w:t>
      </w:r>
    </w:p>
    <w:p w:rsidR="00BE2740" w:rsidRDefault="00BE2740">
      <w:pPr>
        <w:jc w:val="both"/>
      </w:pPr>
    </w:p>
    <w:p w:rsidR="00BE2740" w:rsidRDefault="00BE2740">
      <w:pPr>
        <w:jc w:val="both"/>
      </w:pPr>
    </w:p>
    <w:p w:rsidR="00BE2740" w:rsidRDefault="00283906">
      <w:pPr>
        <w:jc w:val="both"/>
      </w:pPr>
      <w:r>
        <w:t>Liebe Schützenschwestern, liebe Schützenbrüder, liebe Sportfreunde,</w:t>
      </w:r>
    </w:p>
    <w:p w:rsidR="00BE2740" w:rsidRDefault="00BE2740">
      <w:pPr>
        <w:jc w:val="both"/>
      </w:pPr>
    </w:p>
    <w:p w:rsidR="00BE2740" w:rsidRDefault="00283906">
      <w:pPr>
        <w:jc w:val="both"/>
      </w:pPr>
      <w:r>
        <w:t>wir laden Euch ein zum</w:t>
      </w:r>
    </w:p>
    <w:p w:rsidR="00BE2740" w:rsidRDefault="00BE2740">
      <w:pPr>
        <w:jc w:val="both"/>
      </w:pPr>
    </w:p>
    <w:p w:rsidR="00BE2740" w:rsidRDefault="00BE2740">
      <w:pPr>
        <w:jc w:val="both"/>
      </w:pPr>
    </w:p>
    <w:p w:rsidR="00BE2740" w:rsidRDefault="0028390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5. 100 Schussprogramm </w:t>
      </w:r>
      <w:proofErr w:type="spellStart"/>
      <w:r>
        <w:rPr>
          <w:b/>
          <w:bCs/>
          <w:sz w:val="40"/>
          <w:szCs w:val="40"/>
        </w:rPr>
        <w:t>Lupi</w:t>
      </w:r>
      <w:proofErr w:type="spellEnd"/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Auflage</w:t>
      </w:r>
    </w:p>
    <w:p w:rsidR="00BE2740" w:rsidRDefault="00283906">
      <w:pPr>
        <w:jc w:val="center"/>
      </w:pPr>
      <w:r>
        <w:t>mit elektronischer Trefferanzeige und Zehntel-Wertung</w:t>
      </w:r>
    </w:p>
    <w:p w:rsidR="00BE2740" w:rsidRDefault="00BE2740">
      <w:pPr>
        <w:jc w:val="center"/>
      </w:pPr>
    </w:p>
    <w:p w:rsidR="00BE2740" w:rsidRDefault="0028390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am 01.07. und  02.07.2025</w:t>
      </w:r>
    </w:p>
    <w:p w:rsidR="00BE2740" w:rsidRDefault="00BE2740">
      <w:pPr>
        <w:jc w:val="both"/>
      </w:pPr>
    </w:p>
    <w:p w:rsidR="00BE2740" w:rsidRDefault="00283906">
      <w:pPr>
        <w:jc w:val="both"/>
      </w:pPr>
      <w:r>
        <w:t>Um die, für einen reibungslosen Ablauf dieser Veranstaltung erforderliche Planung rechtzeitig vorbereiten zu können, bitten wir Euch um Anmeldung beim Spartenleiter:</w:t>
      </w:r>
    </w:p>
    <w:p w:rsidR="00BE2740" w:rsidRDefault="00BE2740">
      <w:pPr>
        <w:jc w:val="both"/>
      </w:pPr>
    </w:p>
    <w:p w:rsidR="00BE2740" w:rsidRDefault="00283906">
      <w:pPr>
        <w:jc w:val="both"/>
      </w:pPr>
      <w:r>
        <w:t>Edgar Petersen</w:t>
      </w:r>
    </w:p>
    <w:p w:rsidR="00BE2740" w:rsidRDefault="00283906">
      <w:pPr>
        <w:jc w:val="both"/>
      </w:pPr>
      <w:proofErr w:type="spellStart"/>
      <w:r>
        <w:t>Röhmke</w:t>
      </w:r>
      <w:proofErr w:type="spellEnd"/>
      <w:r>
        <w:t xml:space="preserve"> 5</w:t>
      </w:r>
    </w:p>
    <w:p w:rsidR="00BE2740" w:rsidRDefault="00283906">
      <w:pPr>
        <w:jc w:val="both"/>
      </w:pPr>
      <w:r>
        <w:t xml:space="preserve">24879 </w:t>
      </w:r>
      <w:proofErr w:type="spellStart"/>
      <w:r>
        <w:t>Idstedt</w:t>
      </w:r>
      <w:proofErr w:type="spellEnd"/>
    </w:p>
    <w:p w:rsidR="00BE2740" w:rsidRDefault="00283906">
      <w:pPr>
        <w:jc w:val="both"/>
      </w:pPr>
      <w:r>
        <w:t>Tel: 04625-181158</w:t>
      </w:r>
    </w:p>
    <w:p w:rsidR="00BE2740" w:rsidRDefault="00283906">
      <w:pPr>
        <w:jc w:val="both"/>
        <w:rPr>
          <w:color w:val="FF0000"/>
        </w:rPr>
      </w:pPr>
      <w:r>
        <w:rPr>
          <w:color w:val="FF0000"/>
        </w:rPr>
        <w:t>Anmeldung bis zum 28.06.2025</w:t>
      </w:r>
    </w:p>
    <w:p w:rsidR="00BE2740" w:rsidRDefault="00283906">
      <w:pPr>
        <w:jc w:val="both"/>
        <w:rPr>
          <w:color w:val="0000FF"/>
        </w:rPr>
      </w:pPr>
      <w:r>
        <w:rPr>
          <w:color w:val="0000FF"/>
        </w:rPr>
        <w:t>monika.petersen@mytng.de</w:t>
      </w:r>
    </w:p>
    <w:p w:rsidR="00BE2740" w:rsidRDefault="00BE2740">
      <w:pPr>
        <w:jc w:val="both"/>
      </w:pPr>
    </w:p>
    <w:p w:rsidR="00BE2740" w:rsidRDefault="00BE2740">
      <w:pPr>
        <w:jc w:val="both"/>
      </w:pPr>
    </w:p>
    <w:p w:rsidR="00BE2740" w:rsidRDefault="00283906">
      <w:pPr>
        <w:jc w:val="both"/>
      </w:pPr>
      <w:r>
        <w:t>Es werden je nach Beteiligung angemessene Pokale ausgeschossen (Mannschaft und Einzel),</w:t>
      </w:r>
    </w:p>
    <w:p w:rsidR="00BE2740" w:rsidRDefault="00283906">
      <w:pPr>
        <w:jc w:val="both"/>
      </w:pPr>
      <w:r>
        <w:t>die in Eigentum übergehen.</w:t>
      </w:r>
    </w:p>
    <w:p w:rsidR="00BE2740" w:rsidRDefault="00283906">
      <w:pPr>
        <w:jc w:val="both"/>
      </w:pPr>
      <w:r>
        <w:t xml:space="preserve">Wir wünschen uns ein großes </w:t>
      </w:r>
      <w:r>
        <w:t>Interesse an diesem Wettbewerb, eine gute Anreise und</w:t>
      </w:r>
    </w:p>
    <w:p w:rsidR="00BE2740" w:rsidRDefault="00283906">
      <w:pPr>
        <w:jc w:val="both"/>
      </w:pPr>
      <w:r>
        <w:t>"Gut Schuss".</w:t>
      </w:r>
    </w:p>
    <w:p w:rsidR="00BE2740" w:rsidRDefault="00BE2740">
      <w:pPr>
        <w:jc w:val="both"/>
      </w:pPr>
    </w:p>
    <w:p w:rsidR="00BE2740" w:rsidRDefault="00BE2740">
      <w:pPr>
        <w:jc w:val="both"/>
      </w:pPr>
    </w:p>
    <w:p w:rsidR="00BE2740" w:rsidRDefault="00BE2740">
      <w:pPr>
        <w:jc w:val="both"/>
      </w:pPr>
    </w:p>
    <w:p w:rsidR="00BE2740" w:rsidRDefault="00283906">
      <w:pPr>
        <w:jc w:val="both"/>
      </w:pPr>
      <w:r>
        <w:t>Mit sportlichen Grüßen</w:t>
      </w:r>
    </w:p>
    <w:p w:rsidR="00BE2740" w:rsidRDefault="00BE2740">
      <w:pPr>
        <w:jc w:val="both"/>
      </w:pPr>
    </w:p>
    <w:p w:rsidR="00BE2740" w:rsidRDefault="00283906">
      <w:pPr>
        <w:jc w:val="both"/>
      </w:pPr>
      <w:r>
        <w:t>gez. Edgar Petersen</w:t>
      </w:r>
    </w:p>
    <w:p w:rsidR="00BE2740" w:rsidRDefault="00283906">
      <w:pPr>
        <w:jc w:val="both"/>
      </w:pPr>
      <w:r>
        <w:t>Spartenleiter</w:t>
      </w:r>
    </w:p>
    <w:p w:rsidR="00BE2740" w:rsidRDefault="00BE2740">
      <w:pPr>
        <w:jc w:val="both"/>
      </w:pPr>
    </w:p>
    <w:p w:rsidR="00BE2740" w:rsidRDefault="00BE2740"/>
    <w:p w:rsidR="00BE2740" w:rsidRDefault="00BE2740"/>
    <w:p w:rsidR="00BE2740" w:rsidRDefault="00BE2740"/>
    <w:p w:rsidR="00BE2740" w:rsidRDefault="00BE2740"/>
    <w:p w:rsidR="00BE2740" w:rsidRDefault="00BE2740"/>
    <w:p w:rsidR="00BE2740" w:rsidRDefault="00283906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FF6600"/>
        </w:rPr>
        <w:tab/>
      </w:r>
      <w:r>
        <w:rPr>
          <w:b/>
          <w:bCs/>
          <w:color w:val="FF6600"/>
        </w:rPr>
        <w:tab/>
        <w:t xml:space="preserve">        </w:t>
      </w:r>
      <w:proofErr w:type="spellStart"/>
      <w:r>
        <w:t>Idstedt</w:t>
      </w:r>
      <w:proofErr w:type="spellEnd"/>
      <w:r>
        <w:t>, April 2025</w:t>
      </w:r>
    </w:p>
    <w:p w:rsidR="00BE2740" w:rsidRDefault="00BE2740"/>
    <w:p w:rsidR="00BE2740" w:rsidRDefault="0028390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Ausschreibung</w:t>
      </w:r>
    </w:p>
    <w:p w:rsidR="00BE2740" w:rsidRDefault="00BE2740">
      <w:pPr>
        <w:jc w:val="center"/>
      </w:pPr>
    </w:p>
    <w:p w:rsidR="00BE2740" w:rsidRDefault="0028390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5. 100 Schussprogramm </w:t>
      </w:r>
      <w:proofErr w:type="spellStart"/>
      <w:r>
        <w:rPr>
          <w:b/>
          <w:bCs/>
          <w:sz w:val="40"/>
          <w:szCs w:val="40"/>
        </w:rPr>
        <w:t>Lupi</w:t>
      </w:r>
      <w:proofErr w:type="spellEnd"/>
      <w:r>
        <w:rPr>
          <w:b/>
          <w:bCs/>
          <w:sz w:val="40"/>
          <w:szCs w:val="40"/>
        </w:rPr>
        <w:t xml:space="preserve"> Auflage</w:t>
      </w:r>
    </w:p>
    <w:p w:rsidR="00BE2740" w:rsidRDefault="00283906">
      <w:pPr>
        <w:jc w:val="center"/>
      </w:pPr>
      <w:r>
        <w:t xml:space="preserve">mit elektronischer </w:t>
      </w:r>
      <w:r>
        <w:t>Trefferanzeige und Zehntel-Wertung</w:t>
      </w:r>
    </w:p>
    <w:p w:rsidR="00BE2740" w:rsidRDefault="00BE2740"/>
    <w:p w:rsidR="00BE2740" w:rsidRDefault="00BE2740"/>
    <w:p w:rsidR="00BE2740" w:rsidRDefault="00283906">
      <w:r>
        <w:rPr>
          <w:u w:val="single"/>
        </w:rPr>
        <w:t>Austragungsort:</w:t>
      </w:r>
      <w:r>
        <w:t xml:space="preserve"> 24879 </w:t>
      </w:r>
      <w:proofErr w:type="spellStart"/>
      <w:r>
        <w:t>Idstedt</w:t>
      </w:r>
      <w:proofErr w:type="spellEnd"/>
      <w:r>
        <w:t>, Am Sportplatz</w:t>
      </w:r>
    </w:p>
    <w:p w:rsidR="00BE2740" w:rsidRDefault="00BE2740"/>
    <w:p w:rsidR="00BE2740" w:rsidRDefault="00283906">
      <w:pPr>
        <w:rPr>
          <w:u w:val="single"/>
        </w:rPr>
      </w:pPr>
      <w:r>
        <w:rPr>
          <w:u w:val="single"/>
        </w:rPr>
        <w:t>Termine:</w:t>
      </w:r>
    </w:p>
    <w:p w:rsidR="00BE2740" w:rsidRDefault="00283906">
      <w:r>
        <w:t>Dienstag</w:t>
      </w:r>
      <w:r>
        <w:tab/>
        <w:t>0</w:t>
      </w:r>
      <w:r>
        <w:rPr>
          <w:color w:val="000000"/>
        </w:rPr>
        <w:t>1.07,2025</w:t>
      </w:r>
      <w:r>
        <w:tab/>
      </w:r>
      <w:r>
        <w:tab/>
        <w:t>15-16.40 Uhr, 16.40-18.20 Uhr, 18.20-20.00 Uhr</w:t>
      </w:r>
    </w:p>
    <w:p w:rsidR="00BE2740" w:rsidRDefault="00283906">
      <w:r>
        <w:t>Mittwoch        02.07.2025</w:t>
      </w:r>
      <w:r>
        <w:tab/>
      </w:r>
      <w:r>
        <w:tab/>
        <w:t>15-16.40 Uhr, 16.40-18.20 Uhr, 18.20-20.00 Uhr</w:t>
      </w:r>
    </w:p>
    <w:p w:rsidR="00BE2740" w:rsidRDefault="00BE2740"/>
    <w:p w:rsidR="00BE2740" w:rsidRDefault="00BE2740"/>
    <w:p w:rsidR="00BE2740" w:rsidRDefault="00283906">
      <w:pPr>
        <w:rPr>
          <w:u w:val="single"/>
        </w:rPr>
      </w:pPr>
      <w:r>
        <w:rPr>
          <w:u w:val="single"/>
        </w:rPr>
        <w:t>Wettkampfklassen:</w:t>
      </w:r>
    </w:p>
    <w:p w:rsidR="00BE2740" w:rsidRDefault="00283906">
      <w:proofErr w:type="spellStart"/>
      <w:r>
        <w:t>L</w:t>
      </w:r>
      <w:r>
        <w:t>upi</w:t>
      </w:r>
      <w:proofErr w:type="spellEnd"/>
      <w:r>
        <w:t xml:space="preserve"> Auflage </w:t>
      </w:r>
      <w:r>
        <w:tab/>
      </w:r>
      <w:r>
        <w:tab/>
        <w:t>Sen. Damen I-V</w:t>
      </w:r>
      <w:r>
        <w:tab/>
      </w:r>
      <w:r>
        <w:tab/>
      </w:r>
      <w:r>
        <w:tab/>
        <w:t>Mannschaft/Einzel</w:t>
      </w:r>
    </w:p>
    <w:p w:rsidR="00BE2740" w:rsidRDefault="00283906">
      <w:r>
        <w:tab/>
      </w:r>
      <w:r>
        <w:tab/>
      </w:r>
      <w:r>
        <w:tab/>
        <w:t>Senioren/offen I + II</w:t>
      </w:r>
      <w:r>
        <w:tab/>
      </w:r>
      <w:r>
        <w:tab/>
      </w:r>
      <w:r>
        <w:tab/>
        <w:t>Mannschaft/Einzel</w:t>
      </w:r>
    </w:p>
    <w:p w:rsidR="00BE2740" w:rsidRDefault="00283906">
      <w:r>
        <w:tab/>
      </w:r>
      <w:r>
        <w:tab/>
      </w:r>
      <w:r>
        <w:tab/>
        <w:t>Senioren/offen III - V</w:t>
      </w:r>
      <w:r>
        <w:tab/>
      </w:r>
      <w:r>
        <w:tab/>
      </w:r>
      <w:r>
        <w:tab/>
        <w:t>Mannschaft/Einzel</w:t>
      </w:r>
    </w:p>
    <w:p w:rsidR="00BE2740" w:rsidRDefault="00BE2740"/>
    <w:p w:rsidR="00BE2740" w:rsidRDefault="00283906">
      <w:r>
        <w:rPr>
          <w:u w:val="single"/>
        </w:rPr>
        <w:t>Mannschaftsstärke:</w:t>
      </w:r>
      <w:r>
        <w:t xml:space="preserve"> </w:t>
      </w:r>
      <w:r>
        <w:tab/>
        <w:t>3 - 4 Schützen</w:t>
      </w:r>
    </w:p>
    <w:p w:rsidR="00BE2740" w:rsidRDefault="00283906">
      <w:r>
        <w:rPr>
          <w:u w:val="single"/>
        </w:rPr>
        <w:t>Schusszahl:</w:t>
      </w:r>
      <w:r>
        <w:tab/>
      </w:r>
      <w:r>
        <w:tab/>
        <w:t>100 Schuss</w:t>
      </w:r>
    </w:p>
    <w:p w:rsidR="00BE2740" w:rsidRDefault="00283906">
      <w:r>
        <w:rPr>
          <w:u w:val="single"/>
        </w:rPr>
        <w:t>Schieß-Zeit:</w:t>
      </w:r>
      <w:r>
        <w:tab/>
      </w:r>
      <w:r>
        <w:tab/>
        <w:t>100 Minuten</w:t>
      </w:r>
    </w:p>
    <w:p w:rsidR="00BE2740" w:rsidRDefault="00283906">
      <w:r>
        <w:rPr>
          <w:u w:val="single"/>
        </w:rPr>
        <w:t>Startgeld:</w:t>
      </w:r>
      <w:r>
        <w:tab/>
      </w:r>
      <w:r>
        <w:tab/>
        <w:t>je Schütze 6,00 €</w:t>
      </w:r>
    </w:p>
    <w:p w:rsidR="00BE2740" w:rsidRDefault="00283906">
      <w:r>
        <w:tab/>
      </w:r>
      <w:r>
        <w:tab/>
      </w:r>
      <w:r>
        <w:tab/>
        <w:t xml:space="preserve">Das Ergebnis der Mannschaftsschützen/-innen gilt auch für die </w:t>
      </w:r>
      <w:r>
        <w:tab/>
      </w:r>
      <w:r>
        <w:tab/>
      </w:r>
      <w:r>
        <w:tab/>
      </w:r>
      <w:r>
        <w:tab/>
      </w:r>
      <w:r>
        <w:tab/>
        <w:t>Einzelwertung.</w:t>
      </w:r>
    </w:p>
    <w:p w:rsidR="00BE2740" w:rsidRDefault="00BE2740"/>
    <w:p w:rsidR="00BE2740" w:rsidRDefault="00283906">
      <w:r>
        <w:rPr>
          <w:u w:val="single"/>
        </w:rPr>
        <w:t>Anmeldung:</w:t>
      </w:r>
      <w:r>
        <w:t xml:space="preserve"> </w:t>
      </w:r>
      <w:r>
        <w:tab/>
        <w:t>Edgar Petersen</w:t>
      </w:r>
    </w:p>
    <w:p w:rsidR="00BE2740" w:rsidRDefault="00283906">
      <w:r>
        <w:tab/>
      </w:r>
      <w:r>
        <w:tab/>
      </w:r>
      <w:proofErr w:type="spellStart"/>
      <w:r>
        <w:t>Röhmke</w:t>
      </w:r>
      <w:proofErr w:type="spellEnd"/>
      <w:r>
        <w:t xml:space="preserve"> 5</w:t>
      </w:r>
    </w:p>
    <w:p w:rsidR="00BE2740" w:rsidRDefault="00283906">
      <w:r>
        <w:tab/>
      </w:r>
      <w:r>
        <w:tab/>
        <w:t xml:space="preserve">24879 </w:t>
      </w:r>
      <w:proofErr w:type="spellStart"/>
      <w:r>
        <w:t>Idstedt</w:t>
      </w:r>
      <w:proofErr w:type="spellEnd"/>
    </w:p>
    <w:p w:rsidR="00BE2740" w:rsidRDefault="00283906">
      <w:r>
        <w:tab/>
      </w:r>
      <w:r>
        <w:tab/>
        <w:t>Tel: 04625-181158</w:t>
      </w:r>
    </w:p>
    <w:p w:rsidR="00BE2740" w:rsidRDefault="00283906">
      <w:r>
        <w:tab/>
      </w:r>
      <w:r>
        <w:tab/>
      </w:r>
      <w:r>
        <w:rPr>
          <w:color w:val="004586"/>
        </w:rPr>
        <w:t>monika.petersen@mytng.de</w:t>
      </w:r>
    </w:p>
    <w:p w:rsidR="00BE2740" w:rsidRDefault="00283906">
      <w:r>
        <w:tab/>
      </w:r>
      <w:r>
        <w:tab/>
      </w:r>
      <w:r>
        <w:rPr>
          <w:color w:val="C5000B"/>
          <w:sz w:val="36"/>
          <w:szCs w:val="36"/>
        </w:rPr>
        <w:t>--&gt; 28.06.2025</w:t>
      </w:r>
    </w:p>
    <w:p w:rsidR="00BE2740" w:rsidRDefault="00BE2740"/>
    <w:p w:rsidR="00BE2740" w:rsidRDefault="00283906">
      <w:pPr>
        <w:rPr>
          <w:color w:val="000000"/>
        </w:rPr>
      </w:pPr>
      <w:r>
        <w:rPr>
          <w:color w:val="000000"/>
        </w:rPr>
        <w:t xml:space="preserve">Die Teilnehmer*innen erklären sich mit der </w:t>
      </w:r>
      <w:r>
        <w:rPr>
          <w:color w:val="000000"/>
        </w:rPr>
        <w:t>Veröffentlichung der Namen und Ergebnisse, sowie evtl. Fotos einverstanden.</w:t>
      </w:r>
    </w:p>
    <w:p w:rsidR="00BE2740" w:rsidRDefault="00BE2740"/>
    <w:p w:rsidR="00BE2740" w:rsidRDefault="00BE2740"/>
    <w:p w:rsidR="00BE2740" w:rsidRDefault="00283906">
      <w:r>
        <w:t>Wir wünschen uns eine großes Interesse an diesem Wettbewerb, eine gute Anreise und</w:t>
      </w:r>
    </w:p>
    <w:p w:rsidR="00BE2740" w:rsidRDefault="00283906">
      <w:r>
        <w:t>"Gut Schuss".</w:t>
      </w:r>
    </w:p>
    <w:p w:rsidR="00BE2740" w:rsidRDefault="00BE2740"/>
    <w:p w:rsidR="00BE2740" w:rsidRDefault="00BE2740"/>
    <w:p w:rsidR="00BE2740" w:rsidRDefault="00283906">
      <w:r>
        <w:t>Mit sportlichen Grüßen</w:t>
      </w:r>
    </w:p>
    <w:p w:rsidR="00BE2740" w:rsidRDefault="00BE2740"/>
    <w:p w:rsidR="00BE2740" w:rsidRDefault="00283906">
      <w:r>
        <w:t>gez. Edgar Petersen</w:t>
      </w:r>
    </w:p>
    <w:p w:rsidR="00BE2740" w:rsidRDefault="00283906">
      <w:r>
        <w:t>Spartenleiter</w:t>
      </w:r>
    </w:p>
    <w:sectPr w:rsidR="00BE2740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06" w:rsidRDefault="00283906">
      <w:r>
        <w:separator/>
      </w:r>
    </w:p>
  </w:endnote>
  <w:endnote w:type="continuationSeparator" w:id="0">
    <w:p w:rsidR="00283906" w:rsidRDefault="002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06" w:rsidRDefault="00283906">
      <w:r>
        <w:rPr>
          <w:color w:val="000000"/>
        </w:rPr>
        <w:separator/>
      </w:r>
    </w:p>
  </w:footnote>
  <w:footnote w:type="continuationSeparator" w:id="0">
    <w:p w:rsidR="00283906" w:rsidRDefault="0028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58" w:rsidRDefault="00283906">
    <w:pPr>
      <w:pStyle w:val="Kopfzeile"/>
    </w:pPr>
    <w:r>
      <w:t xml:space="preserve">Sportschützensparte </w:t>
    </w:r>
    <w:proofErr w:type="spellStart"/>
    <w:r>
      <w:t>Idstedt</w:t>
    </w:r>
    <w:proofErr w:type="spellEnd"/>
    <w:r>
      <w:tab/>
    </w:r>
    <w:r>
      <w:tab/>
      <w:t>Tel: 04625-181158</w:t>
    </w:r>
  </w:p>
  <w:p w:rsidR="00F55458" w:rsidRDefault="00283906">
    <w:pPr>
      <w:pStyle w:val="Kopfzeile"/>
    </w:pPr>
    <w:r>
      <w:t xml:space="preserve">      im SV </w:t>
    </w:r>
    <w:proofErr w:type="spellStart"/>
    <w:r>
      <w:t>Hollmühle</w:t>
    </w:r>
    <w:proofErr w:type="spellEnd"/>
    <w:r>
      <w:tab/>
    </w:r>
    <w:r>
      <w:tab/>
      <w:t>monika.petersen@mytng.de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2740"/>
    <w:rsid w:val="00283906"/>
    <w:rsid w:val="006744A8"/>
    <w:rsid w:val="00BE2740"/>
    <w:rsid w:val="00C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Mund</dc:creator>
  <cp:lastModifiedBy>Brigitte Mund-Wendel</cp:lastModifiedBy>
  <cp:revision>2</cp:revision>
  <cp:lastPrinted>2024-05-15T11:23:00Z</cp:lastPrinted>
  <dcterms:created xsi:type="dcterms:W3CDTF">2025-04-26T21:21:00Z</dcterms:created>
  <dcterms:modified xsi:type="dcterms:W3CDTF">2025-04-26T21:21:00Z</dcterms:modified>
</cp:coreProperties>
</file>